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440BF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</w:p>
    <w:p w14:paraId="0A70CC2D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</w:p>
    <w:p w14:paraId="4306332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2025年人工智能赋能教育创新应用大赛</w:t>
      </w:r>
    </w:p>
    <w:p w14:paraId="43B8E90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项目申报书</w:t>
      </w:r>
    </w:p>
    <w:p w14:paraId="0B31AAD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</w:p>
    <w:p w14:paraId="068BE76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</w:p>
    <w:p w14:paraId="7991E32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</w:p>
    <w:p w14:paraId="59137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项目名称：</w:t>
      </w:r>
      <w:r>
        <w:rPr>
          <w:rFonts w:hint="default" w:eastAsia="仿宋_GB2312"/>
          <w:u w:val="single"/>
          <w:lang w:val="en-US" w:eastAsia="zh-CN"/>
        </w:rPr>
        <w:t xml:space="preserve">                   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default" w:eastAsia="仿宋_GB2312"/>
          <w:u w:val="single"/>
          <w:lang w:val="en-US" w:eastAsia="zh-CN"/>
        </w:rPr>
        <w:t xml:space="preserve">        </w:t>
      </w:r>
    </w:p>
    <w:p w14:paraId="323A1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团队名称：</w:t>
      </w:r>
      <w:r>
        <w:rPr>
          <w:rFonts w:hint="default" w:eastAsia="仿宋_GB2312"/>
          <w:u w:val="single"/>
          <w:lang w:val="en-US" w:eastAsia="zh-CN"/>
        </w:rPr>
        <w:t xml:space="preserve">                        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default" w:eastAsia="仿宋_GB2312"/>
          <w:u w:val="single"/>
          <w:lang w:val="en-US" w:eastAsia="zh-CN"/>
        </w:rPr>
        <w:t xml:space="preserve">   </w:t>
      </w:r>
    </w:p>
    <w:p w14:paraId="6C41584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项目负责人：</w:t>
      </w:r>
      <w:r>
        <w:rPr>
          <w:rFonts w:hint="default" w:eastAsia="仿宋_GB2312"/>
          <w:u w:val="single"/>
          <w:lang w:val="en-US" w:eastAsia="zh-CN"/>
        </w:rPr>
        <w:t xml:space="preserve">                      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default" w:eastAsia="仿宋_GB2312"/>
          <w:u w:val="single"/>
          <w:lang w:val="en-US" w:eastAsia="zh-CN"/>
        </w:rPr>
        <w:t xml:space="preserve">   </w:t>
      </w:r>
    </w:p>
    <w:p w14:paraId="250B9F5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联系电话：</w:t>
      </w:r>
      <w:r>
        <w:rPr>
          <w:rFonts w:hint="default" w:eastAsia="仿宋_GB2312"/>
          <w:u w:val="single"/>
          <w:lang w:val="en-US" w:eastAsia="zh-CN"/>
        </w:rPr>
        <w:t xml:space="preserve">                        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default" w:eastAsia="仿宋_GB2312"/>
          <w:u w:val="single"/>
          <w:lang w:val="en-US" w:eastAsia="zh-CN"/>
        </w:rPr>
        <w:t xml:space="preserve">   </w:t>
      </w:r>
    </w:p>
    <w:p w14:paraId="079620D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填报日期：</w:t>
      </w:r>
      <w:r>
        <w:rPr>
          <w:rFonts w:hint="default" w:eastAsia="仿宋_GB2312"/>
          <w:u w:val="single"/>
          <w:lang w:val="en-US" w:eastAsia="zh-CN"/>
        </w:rPr>
        <w:t xml:space="preserve">                       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default" w:eastAsia="仿宋_GB2312"/>
          <w:u w:val="single"/>
          <w:lang w:val="en-US" w:eastAsia="zh-CN"/>
        </w:rPr>
        <w:t xml:space="preserve">    </w:t>
      </w:r>
    </w:p>
    <w:p w14:paraId="7C82022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</w:p>
    <w:p w14:paraId="7C0CD08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</w:p>
    <w:p w14:paraId="7009B9E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</w:p>
    <w:p w14:paraId="60A2380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</w:p>
    <w:p w14:paraId="682A863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</w:p>
    <w:p w14:paraId="784E9C9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eastAsia="楷体_GB2312"/>
          <w:sz w:val="32"/>
          <w:lang w:val="en-US" w:eastAsia="zh-CN"/>
        </w:rPr>
      </w:pPr>
      <w:r>
        <w:rPr>
          <w:rFonts w:hint="default" w:eastAsia="楷体_GB2312"/>
          <w:sz w:val="32"/>
          <w:lang w:val="en-US" w:eastAsia="zh-CN"/>
        </w:rPr>
        <w:t>2025年9月制</w:t>
      </w:r>
    </w:p>
    <w:p w14:paraId="153E1F6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</w:p>
    <w:p w14:paraId="00D4FA5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  <w:sectPr>
          <w:footerReference r:id="rId5" w:type="default"/>
          <w:pgSz w:w="11906" w:h="16838"/>
          <w:pgMar w:top="2098" w:right="1474" w:bottom="1984" w:left="1587" w:header="850" w:footer="992" w:gutter="0"/>
          <w:pgNumType w:fmt="decimal"/>
          <w:cols w:space="720" w:num="1"/>
          <w:docGrid w:type="lines" w:linePitch="312" w:charSpace="0"/>
        </w:sectPr>
      </w:pPr>
    </w:p>
    <w:p w14:paraId="23D18E4E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</w:p>
    <w:p w14:paraId="5E8B6C08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填写说明</w:t>
      </w:r>
    </w:p>
    <w:p w14:paraId="59AB678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</w:p>
    <w:p w14:paraId="3BF4FCF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一、请按照模板要求填写各项内容。</w:t>
      </w:r>
    </w:p>
    <w:p w14:paraId="7A7C1E4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二、第一次出现外文名词时，要写清全称和缩写，再出现同一词时可以使用缩写。</w:t>
      </w:r>
    </w:p>
    <w:p w14:paraId="08A3C8F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三、申报材料应客观、真实，尊重他人知识产权，遵守国家有关知识产权法律法规。</w:t>
      </w:r>
    </w:p>
    <w:p w14:paraId="492A0C0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</w:p>
    <w:p w14:paraId="35BCFA7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  <w:sectPr>
          <w:pgSz w:w="11906" w:h="16838"/>
          <w:pgMar w:top="2098" w:right="1474" w:bottom="1984" w:left="1587" w:header="850" w:footer="992" w:gutter="0"/>
          <w:pgNumType w:fmt="decimal"/>
          <w:cols w:space="720" w:num="1"/>
          <w:docGrid w:type="lines" w:linePitch="312" w:charSpace="0"/>
        </w:sectPr>
      </w:pPr>
    </w:p>
    <w:p w14:paraId="0A8083F5">
      <w:pPr>
        <w:pStyle w:val="3"/>
        <w:pageBreakBefore w:val="0"/>
        <w:wordWrap/>
        <w:overflowPunct/>
        <w:topLinePunct w:val="0"/>
        <w:bidi w:val="0"/>
        <w:spacing w:line="240" w:lineRule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基本信息</w:t>
      </w:r>
    </w:p>
    <w:tbl>
      <w:tblPr>
        <w:tblStyle w:val="14"/>
        <w:tblW w:w="90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0"/>
        <w:gridCol w:w="1282"/>
        <w:gridCol w:w="1343"/>
        <w:gridCol w:w="1508"/>
        <w:gridCol w:w="1464"/>
        <w:gridCol w:w="1397"/>
      </w:tblGrid>
      <w:tr w14:paraId="3109E4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080" w:type="dxa"/>
            <w:vAlign w:val="center"/>
          </w:tcPr>
          <w:p w14:paraId="1B6BE9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5" w:line="240" w:lineRule="auto"/>
              <w:ind w:left="0" w:lef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>团队名称</w:t>
            </w:r>
          </w:p>
        </w:tc>
        <w:tc>
          <w:tcPr>
            <w:tcW w:w="6994" w:type="dxa"/>
            <w:gridSpan w:val="5"/>
            <w:vAlign w:val="center"/>
          </w:tcPr>
          <w:p w14:paraId="6F8597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</w:tr>
      <w:tr w14:paraId="18A743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080" w:type="dxa"/>
            <w:vMerge w:val="restart"/>
            <w:tcBorders>
              <w:bottom w:val="nil"/>
            </w:tcBorders>
            <w:vAlign w:val="center"/>
          </w:tcPr>
          <w:p w14:paraId="41579A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>团队负责人</w:t>
            </w:r>
          </w:p>
        </w:tc>
        <w:tc>
          <w:tcPr>
            <w:tcW w:w="1282" w:type="dxa"/>
            <w:vAlign w:val="center"/>
          </w:tcPr>
          <w:p w14:paraId="340D97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6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 xml:space="preserve">姓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zh-CN" w:bidi="ar-SA"/>
              </w:rPr>
              <w:t xml:space="preserve"> </w:t>
            </w:r>
            <w:bookmarkStart w:id="0" w:name="_GoBack"/>
            <w:bookmarkEnd w:id="0"/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 xml:space="preserve"> 名</w:t>
            </w:r>
          </w:p>
        </w:tc>
        <w:tc>
          <w:tcPr>
            <w:tcW w:w="1343" w:type="dxa"/>
            <w:vAlign w:val="center"/>
          </w:tcPr>
          <w:p w14:paraId="1E6D2E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08" w:type="dxa"/>
            <w:vAlign w:val="center"/>
          </w:tcPr>
          <w:p w14:paraId="4FEB95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 xml:space="preserve">国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zh-CN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>籍</w:t>
            </w:r>
          </w:p>
        </w:tc>
        <w:tc>
          <w:tcPr>
            <w:tcW w:w="2861" w:type="dxa"/>
            <w:gridSpan w:val="2"/>
            <w:vAlign w:val="center"/>
          </w:tcPr>
          <w:p w14:paraId="256EF9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</w:tr>
      <w:tr w14:paraId="06CFE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80" w:type="dxa"/>
            <w:vMerge w:val="continue"/>
            <w:tcBorders>
              <w:top w:val="nil"/>
              <w:bottom w:val="nil"/>
            </w:tcBorders>
            <w:vAlign w:val="center"/>
          </w:tcPr>
          <w:p w14:paraId="5B8160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2" w:type="dxa"/>
            <w:vAlign w:val="center"/>
          </w:tcPr>
          <w:p w14:paraId="7DC041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2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>身份证号</w:t>
            </w:r>
          </w:p>
        </w:tc>
        <w:tc>
          <w:tcPr>
            <w:tcW w:w="1343" w:type="dxa"/>
            <w:vAlign w:val="center"/>
          </w:tcPr>
          <w:p w14:paraId="1CA46C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08" w:type="dxa"/>
            <w:vAlign w:val="center"/>
          </w:tcPr>
          <w:p w14:paraId="60B4CC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1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>所在单位</w:t>
            </w:r>
          </w:p>
        </w:tc>
        <w:tc>
          <w:tcPr>
            <w:tcW w:w="2861" w:type="dxa"/>
            <w:gridSpan w:val="2"/>
            <w:vAlign w:val="center"/>
          </w:tcPr>
          <w:p w14:paraId="1671D0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</w:tr>
      <w:tr w14:paraId="03FCD5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80" w:type="dxa"/>
            <w:vMerge w:val="continue"/>
            <w:tcBorders>
              <w:top w:val="nil"/>
            </w:tcBorders>
            <w:vAlign w:val="center"/>
          </w:tcPr>
          <w:p w14:paraId="5B79A8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2" w:type="dxa"/>
            <w:vAlign w:val="center"/>
          </w:tcPr>
          <w:p w14:paraId="7D7E8D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0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>联系电话</w:t>
            </w:r>
          </w:p>
        </w:tc>
        <w:tc>
          <w:tcPr>
            <w:tcW w:w="1343" w:type="dxa"/>
            <w:vAlign w:val="center"/>
          </w:tcPr>
          <w:p w14:paraId="75CC5F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08" w:type="dxa"/>
            <w:vAlign w:val="center"/>
          </w:tcPr>
          <w:p w14:paraId="7DD594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1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>电子邮箱</w:t>
            </w:r>
          </w:p>
        </w:tc>
        <w:tc>
          <w:tcPr>
            <w:tcW w:w="2861" w:type="dxa"/>
            <w:gridSpan w:val="2"/>
            <w:vAlign w:val="center"/>
          </w:tcPr>
          <w:p w14:paraId="32120C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</w:tr>
      <w:tr w14:paraId="726FB4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80" w:type="dxa"/>
            <w:vMerge w:val="restart"/>
            <w:tcBorders>
              <w:bottom w:val="nil"/>
            </w:tcBorders>
            <w:vAlign w:val="center"/>
          </w:tcPr>
          <w:p w14:paraId="7AED27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>团队成员</w:t>
            </w:r>
          </w:p>
        </w:tc>
        <w:tc>
          <w:tcPr>
            <w:tcW w:w="1282" w:type="dxa"/>
            <w:vAlign w:val="center"/>
          </w:tcPr>
          <w:p w14:paraId="003702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>姓  名</w:t>
            </w:r>
          </w:p>
        </w:tc>
        <w:tc>
          <w:tcPr>
            <w:tcW w:w="1343" w:type="dxa"/>
            <w:vAlign w:val="center"/>
          </w:tcPr>
          <w:p w14:paraId="6CEA39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>国  籍</w:t>
            </w:r>
          </w:p>
        </w:tc>
        <w:tc>
          <w:tcPr>
            <w:tcW w:w="1508" w:type="dxa"/>
            <w:vAlign w:val="center"/>
          </w:tcPr>
          <w:p w14:paraId="5591DC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>身份证号</w:t>
            </w:r>
          </w:p>
        </w:tc>
        <w:tc>
          <w:tcPr>
            <w:tcW w:w="1464" w:type="dxa"/>
            <w:vAlign w:val="center"/>
          </w:tcPr>
          <w:p w14:paraId="456597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>所在单位</w:t>
            </w:r>
          </w:p>
        </w:tc>
        <w:tc>
          <w:tcPr>
            <w:tcW w:w="1397" w:type="dxa"/>
            <w:vAlign w:val="center"/>
          </w:tcPr>
          <w:p w14:paraId="5A0027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>联系电话</w:t>
            </w:r>
          </w:p>
        </w:tc>
      </w:tr>
      <w:tr w14:paraId="64E5B0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080" w:type="dxa"/>
            <w:vMerge w:val="continue"/>
            <w:tcBorders>
              <w:top w:val="nil"/>
              <w:bottom w:val="nil"/>
            </w:tcBorders>
            <w:vAlign w:val="center"/>
          </w:tcPr>
          <w:p w14:paraId="1E253D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2" w:type="dxa"/>
            <w:vAlign w:val="center"/>
          </w:tcPr>
          <w:p w14:paraId="375D2D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43" w:type="dxa"/>
            <w:vAlign w:val="center"/>
          </w:tcPr>
          <w:p w14:paraId="4A76DE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08" w:type="dxa"/>
            <w:vAlign w:val="center"/>
          </w:tcPr>
          <w:p w14:paraId="504AE4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64" w:type="dxa"/>
            <w:vAlign w:val="center"/>
          </w:tcPr>
          <w:p w14:paraId="2CC796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97" w:type="dxa"/>
            <w:vAlign w:val="center"/>
          </w:tcPr>
          <w:p w14:paraId="1F791F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</w:tr>
      <w:tr w14:paraId="362889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80" w:type="dxa"/>
            <w:vMerge w:val="continue"/>
            <w:tcBorders>
              <w:top w:val="nil"/>
              <w:bottom w:val="nil"/>
            </w:tcBorders>
            <w:vAlign w:val="center"/>
          </w:tcPr>
          <w:p w14:paraId="27E38B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2" w:type="dxa"/>
            <w:vAlign w:val="center"/>
          </w:tcPr>
          <w:p w14:paraId="4C6DB9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43" w:type="dxa"/>
            <w:vAlign w:val="center"/>
          </w:tcPr>
          <w:p w14:paraId="1945EE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08" w:type="dxa"/>
            <w:vAlign w:val="center"/>
          </w:tcPr>
          <w:p w14:paraId="6B795A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64" w:type="dxa"/>
            <w:vAlign w:val="center"/>
          </w:tcPr>
          <w:p w14:paraId="550C5B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97" w:type="dxa"/>
            <w:vAlign w:val="center"/>
          </w:tcPr>
          <w:p w14:paraId="4E542E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</w:tr>
      <w:tr w14:paraId="1C702F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080" w:type="dxa"/>
            <w:vMerge w:val="continue"/>
            <w:tcBorders>
              <w:top w:val="nil"/>
              <w:bottom w:val="nil"/>
            </w:tcBorders>
            <w:vAlign w:val="center"/>
          </w:tcPr>
          <w:p w14:paraId="681F42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2" w:type="dxa"/>
            <w:vAlign w:val="center"/>
          </w:tcPr>
          <w:p w14:paraId="07A11E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43" w:type="dxa"/>
            <w:vAlign w:val="center"/>
          </w:tcPr>
          <w:p w14:paraId="626817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08" w:type="dxa"/>
            <w:vAlign w:val="center"/>
          </w:tcPr>
          <w:p w14:paraId="07535C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64" w:type="dxa"/>
            <w:vAlign w:val="center"/>
          </w:tcPr>
          <w:p w14:paraId="750904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97" w:type="dxa"/>
            <w:vAlign w:val="center"/>
          </w:tcPr>
          <w:p w14:paraId="5E79C4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</w:tr>
      <w:tr w14:paraId="513B0E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80" w:type="dxa"/>
            <w:vMerge w:val="continue"/>
            <w:tcBorders>
              <w:top w:val="nil"/>
            </w:tcBorders>
            <w:vAlign w:val="center"/>
          </w:tcPr>
          <w:p w14:paraId="3FDCB8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994" w:type="dxa"/>
            <w:gridSpan w:val="5"/>
            <w:vAlign w:val="center"/>
          </w:tcPr>
          <w:p w14:paraId="54A4DE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i/>
                <w:iCs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（总人数不多于规定人数，团队负责人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i/>
                <w:iCs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不重复填报，可加行）</w:t>
            </w:r>
          </w:p>
        </w:tc>
      </w:tr>
      <w:tr w14:paraId="46E5F2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080" w:type="dxa"/>
            <w:vAlign w:val="center"/>
          </w:tcPr>
          <w:p w14:paraId="7936B4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>项目名称</w:t>
            </w:r>
          </w:p>
        </w:tc>
        <w:tc>
          <w:tcPr>
            <w:tcW w:w="6994" w:type="dxa"/>
            <w:gridSpan w:val="5"/>
            <w:vAlign w:val="center"/>
          </w:tcPr>
          <w:p w14:paraId="780DE1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</w:tr>
      <w:tr w14:paraId="159B67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080" w:type="dxa"/>
            <w:vAlign w:val="center"/>
          </w:tcPr>
          <w:p w14:paraId="0B8BA4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2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>参赛选题</w:t>
            </w:r>
          </w:p>
        </w:tc>
        <w:tc>
          <w:tcPr>
            <w:tcW w:w="6994" w:type="dxa"/>
            <w:gridSpan w:val="5"/>
            <w:vAlign w:val="center"/>
          </w:tcPr>
          <w:p w14:paraId="19F861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zh-CN" w:bidi="ar-SA"/>
              </w:rPr>
              <w:t>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 xml:space="preserve">助教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zh-CN" w:bidi="ar-SA"/>
              </w:rPr>
              <w:t>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 xml:space="preserve"> 助学  □ 助研  □ 助管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zh-CN" w:bidi="ar-SA"/>
              </w:rPr>
              <w:t>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 xml:space="preserve"> 助评  □ 助通  □ 其他</w:t>
            </w:r>
          </w:p>
        </w:tc>
      </w:tr>
      <w:tr w14:paraId="4BE1B6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080" w:type="dxa"/>
            <w:vAlign w:val="center"/>
          </w:tcPr>
          <w:p w14:paraId="779CDE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>项目赛道</w:t>
            </w:r>
          </w:p>
        </w:tc>
        <w:tc>
          <w:tcPr>
            <w:tcW w:w="6994" w:type="dxa"/>
            <w:gridSpan w:val="5"/>
            <w:vAlign w:val="center"/>
          </w:tcPr>
          <w:p w14:paraId="53F2B4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>□ 教育智能体创新与应用赛道</w:t>
            </w:r>
          </w:p>
          <w:p w14:paraId="29B43F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>□ 教育语料库创新与应用赛道</w:t>
            </w:r>
          </w:p>
          <w:p w14:paraId="355147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>□ 教育大模型优化与应用赛道</w:t>
            </w:r>
          </w:p>
        </w:tc>
      </w:tr>
      <w:tr w14:paraId="614702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080" w:type="dxa"/>
            <w:vAlign w:val="center"/>
          </w:tcPr>
          <w:p w14:paraId="2EB109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>项目所属教育类型</w:t>
            </w:r>
          </w:p>
        </w:tc>
        <w:tc>
          <w:tcPr>
            <w:tcW w:w="6994" w:type="dxa"/>
            <w:gridSpan w:val="5"/>
            <w:vAlign w:val="center"/>
          </w:tcPr>
          <w:p w14:paraId="43187E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>□ 基础教育  □ 职业教育  □ 高等教育  □ 其他</w:t>
            </w:r>
          </w:p>
        </w:tc>
      </w:tr>
      <w:tr w14:paraId="241547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080" w:type="dxa"/>
            <w:vAlign w:val="center"/>
          </w:tcPr>
          <w:p w14:paraId="5CA4BE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3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>项目网址</w:t>
            </w:r>
          </w:p>
        </w:tc>
        <w:tc>
          <w:tcPr>
            <w:tcW w:w="6994" w:type="dxa"/>
            <w:gridSpan w:val="5"/>
            <w:vAlign w:val="center"/>
          </w:tcPr>
          <w:p w14:paraId="362A17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3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i/>
                <w:iCs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（如有，请填写可以体验项目场景的网址）</w:t>
            </w:r>
          </w:p>
        </w:tc>
      </w:tr>
      <w:tr w14:paraId="0C6B92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2080" w:type="dxa"/>
            <w:vAlign w:val="center"/>
          </w:tcPr>
          <w:p w14:paraId="7CC10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>项目简介</w:t>
            </w:r>
          </w:p>
          <w:p w14:paraId="19403A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position w:val="1"/>
                <w:sz w:val="23"/>
                <w:szCs w:val="23"/>
                <w:lang w:val="en-US" w:eastAsia="en-US" w:bidi="ar-SA"/>
              </w:rPr>
              <w:t>（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0"/>
                <w:kern w:val="0"/>
                <w:position w:val="1"/>
                <w:sz w:val="23"/>
                <w:szCs w:val="23"/>
                <w:lang w:val="en-US" w:eastAsia="en-US" w:bidi="ar-SA"/>
              </w:rPr>
              <w:t xml:space="preserve">300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position w:val="1"/>
                <w:sz w:val="23"/>
                <w:szCs w:val="23"/>
                <w:lang w:val="en-US" w:eastAsia="en-US" w:bidi="ar-SA"/>
              </w:rPr>
              <w:t>字以内）</w:t>
            </w:r>
          </w:p>
        </w:tc>
        <w:tc>
          <w:tcPr>
            <w:tcW w:w="6994" w:type="dxa"/>
            <w:gridSpan w:val="5"/>
            <w:vAlign w:val="center"/>
          </w:tcPr>
          <w:p w14:paraId="539C0E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</w:tr>
      <w:tr w14:paraId="7091B5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3" w:hRule="atLeast"/>
        </w:trPr>
        <w:tc>
          <w:tcPr>
            <w:tcW w:w="2080" w:type="dxa"/>
            <w:vAlign w:val="center"/>
          </w:tcPr>
          <w:p w14:paraId="49F4B4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>推荐单位意见</w:t>
            </w:r>
          </w:p>
        </w:tc>
        <w:tc>
          <w:tcPr>
            <w:tcW w:w="6994" w:type="dxa"/>
            <w:gridSpan w:val="5"/>
            <w:vAlign w:val="center"/>
          </w:tcPr>
          <w:p w14:paraId="03511B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i/>
                <w:iCs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（团队负责人所在单位为推荐单位）</w:t>
            </w:r>
          </w:p>
          <w:p w14:paraId="42B837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  <w:p w14:paraId="3ADEC2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  <w:p w14:paraId="43ADA8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  <w:p w14:paraId="452C25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zh-CN" w:bidi="ar-SA"/>
              </w:rPr>
              <w:t xml:space="preserve">  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>单位（加盖公章）：</w:t>
            </w:r>
          </w:p>
          <w:p w14:paraId="16B73B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0"/>
                <w:kern w:val="0"/>
                <w:position w:val="1"/>
                <w:sz w:val="23"/>
                <w:szCs w:val="23"/>
                <w:lang w:val="en-US" w:eastAsia="zh-CN" w:bidi="ar-SA"/>
              </w:rPr>
              <w:t xml:space="preserve">                                 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0"/>
                <w:kern w:val="0"/>
                <w:position w:val="1"/>
                <w:sz w:val="23"/>
                <w:szCs w:val="23"/>
                <w:lang w:val="en-US" w:eastAsia="en-US" w:bidi="ar-SA"/>
              </w:rPr>
              <w:t>2025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0"/>
                <w:kern w:val="0"/>
                <w:position w:val="1"/>
                <w:sz w:val="23"/>
                <w:szCs w:val="23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position w:val="1"/>
                <w:sz w:val="23"/>
                <w:szCs w:val="23"/>
                <w:lang w:val="en-US" w:eastAsia="en-US" w:bidi="ar-SA"/>
              </w:rPr>
              <w:t>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position w:val="1"/>
                <w:sz w:val="23"/>
                <w:szCs w:val="23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position w:val="1"/>
                <w:sz w:val="23"/>
                <w:szCs w:val="23"/>
                <w:lang w:val="en-US" w:eastAsia="en-US" w:bidi="ar-SA"/>
              </w:rPr>
              <w:t xml:space="preserve"> 月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position w:val="1"/>
                <w:sz w:val="23"/>
                <w:szCs w:val="23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position w:val="1"/>
                <w:sz w:val="23"/>
                <w:szCs w:val="23"/>
                <w:lang w:val="en-US" w:eastAsia="en-US" w:bidi="ar-SA"/>
              </w:rPr>
              <w:t>日</w:t>
            </w:r>
          </w:p>
        </w:tc>
      </w:tr>
    </w:tbl>
    <w:p w14:paraId="4F94D102">
      <w:pPr>
        <w:pageBreakBefore w:val="0"/>
        <w:wordWrap/>
        <w:overflowPunct/>
        <w:topLinePunct w:val="0"/>
        <w:bidi w:val="0"/>
        <w:spacing w:line="240" w:lineRule="auto"/>
        <w:ind w:left="0" w:leftChars="0" w:firstLine="0" w:firstLineChars="0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br w:type="page"/>
      </w:r>
    </w:p>
    <w:p w14:paraId="4D359831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开发背景（500字以内）</w:t>
      </w:r>
    </w:p>
    <w:p w14:paraId="666A8DD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（一）教育需求对接：明确项目针对的教育领域的主要问题，说明问题的现实背景和紧迫性。</w:t>
      </w:r>
    </w:p>
    <w:p w14:paraId="1681F9F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（二）核心功能定位：阐述项目的核心功能是什么，以及这些功能如何直接响应上述教育需求。</w:t>
      </w:r>
    </w:p>
    <w:p w14:paraId="332031F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（三）预期达成目标：从教育效果（如学习成绩提升、教学成本降低）、技术价值（如技术落地可行性）等维度，说明项目希望达成的具体目标。</w:t>
      </w:r>
    </w:p>
    <w:p w14:paraId="65FE6016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项目架构（1000字以内）</w:t>
      </w:r>
    </w:p>
    <w:p w14:paraId="6FDF5C2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（一）整体架构设计：用简洁的文字或图表描述项目的整体框架（如智能体的模块构成、语料库的层级结构、大模型的优化链路等），体现各部分的逻辑关系。</w:t>
      </w:r>
    </w:p>
    <w:p w14:paraId="2618408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（二）核心创新点：提炼项目在技术应用、教育场景结合、功能设计等方面的3</w:t>
      </w:r>
      <w:r>
        <w:rPr>
          <w:rFonts w:hint="eastAsia"/>
          <w:lang w:val="en-US" w:eastAsia="zh-CN"/>
        </w:rPr>
        <w:t>—</w:t>
      </w:r>
      <w:r>
        <w:rPr>
          <w:rFonts w:hint="default" w:eastAsia="仿宋_GB2312"/>
          <w:lang w:val="en-US" w:eastAsia="zh-CN"/>
        </w:rPr>
        <w:t>5个核心创新点，每个创新点需说明其独特性和优势。</w:t>
      </w:r>
    </w:p>
    <w:p w14:paraId="14C50B9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（三）与同类项目对比：分析项目与市场或行业内同类产品/方案的差异，突出自身的竞争力和不可替代性。</w:t>
      </w:r>
    </w:p>
    <w:p w14:paraId="31827BF1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技术实现（1000字以内）</w:t>
      </w:r>
    </w:p>
    <w:p w14:paraId="4D3B1A2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（一）核心技术选型：列出项目所采用的关键技术（如算法模型、数据处理技术、交互技术等），说明技术选型的依据（如适配教育场景的特性、技术成熟度等）。</w:t>
      </w:r>
    </w:p>
    <w:p w14:paraId="5D2C7F1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（二）技术实现路径：简述技术落地的关键步骤和难点突破（如数据采集与处理流程、模型训练与优化过程、系统开发的核心环节等）。</w:t>
      </w:r>
    </w:p>
    <w:p w14:paraId="6F95B31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（三）技术可行性分析：从技术成熟度、团队技术能力、资源支撑等角度，说明项目实现的可行性和稳定性。</w:t>
      </w:r>
    </w:p>
    <w:p w14:paraId="1CCA79B2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应用价值（500字以内）</w:t>
      </w:r>
    </w:p>
    <w:p w14:paraId="2B8C15D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（一）应用场景说明：详细描述项目的具体应用场景，说明场景的适用性和覆盖范围。</w:t>
      </w:r>
    </w:p>
    <w:p w14:paraId="3E994BC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（二）应用流程演示：用文字或示意图展示项目在实际应用中的操作流程，体现其易用性和实用性。</w:t>
      </w:r>
    </w:p>
    <w:p w14:paraId="7603732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（三）教育价值体现：量化或定性说明项目对学生、教师、教育机构等带来的价值。</w:t>
      </w:r>
    </w:p>
    <w:p w14:paraId="73241D9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（四）推广前景分析：分析项目的可推广性，包括适用的教育阶段、地域范围及潜在用户规模。</w:t>
      </w:r>
    </w:p>
    <w:p w14:paraId="0B5C6143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未来规划（500字以内）</w:t>
      </w:r>
    </w:p>
    <w:p w14:paraId="26FD330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（一）当前进展状态：说明项目目前的完成程度（如已完成原型开发、处于测试阶段、已小范围落地应用等），附相关证明材料（如测试报告、应用案例截图等）。</w:t>
      </w:r>
    </w:p>
    <w:p w14:paraId="16F16F9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（二）现存问题与改进方向：客观分析项目当前存在的不足（如功能待完善、性能待优化等），并提出具体的改进计划和时间节点。</w:t>
      </w:r>
    </w:p>
    <w:p w14:paraId="0DC8E38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（三）未来发展规划：阐述项目后续的迭代方向和拓展计划（如新增功能、拓展应用场景、商业化探索等）。</w:t>
      </w:r>
    </w:p>
    <w:p w14:paraId="1505D01E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支撑材料（可另附页）</w:t>
      </w:r>
    </w:p>
    <w:p w14:paraId="6E0F424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可附上证明项目功能、性能和创新点等的演示视频、原型系统、项目截图、项目应用情况证明等材料。</w:t>
      </w:r>
    </w:p>
    <w:sectPr>
      <w:pgSz w:w="11906" w:h="16838"/>
      <w:pgMar w:top="2098" w:right="1474" w:bottom="1984" w:left="1587" w:header="850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ABD5F">
    <w:pPr>
      <w:pStyle w:val="7"/>
      <w:tabs>
        <w:tab w:val="left" w:pos="650"/>
        <w:tab w:val="clear" w:pos="4153"/>
      </w:tabs>
      <w:ind w:left="0" w:leftChars="0" w:firstLine="0" w:firstLineChars="0"/>
      <w:rPr>
        <w:rFonts w:hint="eastAsia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674D63">
                          <w:pPr>
                            <w:pStyle w:val="7"/>
                            <w:tabs>
                              <w:tab w:val="left" w:pos="650"/>
                              <w:tab w:val="clear" w:pos="4153"/>
                            </w:tabs>
                            <w:ind w:left="0" w:leftChars="0" w:firstLine="0" w:firstLineChars="0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  <w:lang w:val="en-US"/>
                            </w:rPr>
                            <w:t>1</w:t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QxGI6AgAAc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DAEMRiOgIAAHE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674D63">
                    <w:pPr>
                      <w:pStyle w:val="7"/>
                      <w:tabs>
                        <w:tab w:val="left" w:pos="650"/>
                        <w:tab w:val="clear" w:pos="4153"/>
                      </w:tabs>
                      <w:ind w:left="0" w:leftChars="0" w:firstLine="0" w:firstLineChars="0"/>
                    </w:pP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default"/>
                        <w:sz w:val="28"/>
                        <w:szCs w:val="28"/>
                        <w:lang w:val="en-US"/>
                      </w:rPr>
                      <w:fldChar w:fldCharType="begin"/>
                    </w:r>
                    <w:r>
                      <w:rPr>
                        <w:rFonts w:hint="default"/>
                        <w:sz w:val="28"/>
                        <w:szCs w:val="28"/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sz w:val="28"/>
                        <w:szCs w:val="28"/>
                        <w:lang w:val="en-US"/>
                      </w:rPr>
                      <w:fldChar w:fldCharType="separate"/>
                    </w:r>
                    <w:r>
                      <w:rPr>
                        <w:rFonts w:hint="default"/>
                        <w:sz w:val="28"/>
                        <w:szCs w:val="28"/>
                        <w:lang w:val="en-US"/>
                      </w:rPr>
                      <w:t>1</w:t>
                    </w:r>
                    <w:r>
                      <w:rPr>
                        <w:rFonts w:hint="default"/>
                        <w:sz w:val="28"/>
                        <w:szCs w:val="28"/>
                        <w:lang w:val="en-US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38BCBB7">
    <w:pPr>
      <w:pStyle w:val="7"/>
      <w:tabs>
        <w:tab w:val="left" w:pos="650"/>
        <w:tab w:val="clear" w:pos="4153"/>
      </w:tabs>
      <w:ind w:left="0" w:leftChars="0" w:firstLine="0" w:firstLineChars="0"/>
      <w:rPr>
        <w:rFonts w:hint="default"/>
        <w:sz w:val="28"/>
        <w:szCs w:val="28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1EA718"/>
    <w:multiLevelType w:val="singleLevel"/>
    <w:tmpl w:val="3B1EA718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6D843819"/>
    <w:multiLevelType w:val="singleLevel"/>
    <w:tmpl w:val="6D843819"/>
    <w:lvl w:ilvl="0" w:tentative="0">
      <w:start w:val="1"/>
      <w:numFmt w:val="chineseCounting"/>
      <w:pStyle w:val="3"/>
      <w:suff w:val="nothing"/>
      <w:lvlText w:val="%1、"/>
      <w:lvlJc w:val="left"/>
      <w:pPr>
        <w:ind w:left="22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64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442D9"/>
    <w:rsid w:val="02EB6BD0"/>
    <w:rsid w:val="04CE5262"/>
    <w:rsid w:val="05856AD5"/>
    <w:rsid w:val="07C46E0D"/>
    <w:rsid w:val="0865674A"/>
    <w:rsid w:val="09DC50E1"/>
    <w:rsid w:val="0D2064F8"/>
    <w:rsid w:val="103710B0"/>
    <w:rsid w:val="18E133CC"/>
    <w:rsid w:val="193E1782"/>
    <w:rsid w:val="19B32AB5"/>
    <w:rsid w:val="1A6E5487"/>
    <w:rsid w:val="1DE066DE"/>
    <w:rsid w:val="1FF3434C"/>
    <w:rsid w:val="20A67B9D"/>
    <w:rsid w:val="25BF06FB"/>
    <w:rsid w:val="2D937F47"/>
    <w:rsid w:val="2FF24A22"/>
    <w:rsid w:val="336254B1"/>
    <w:rsid w:val="336D2778"/>
    <w:rsid w:val="355A28E3"/>
    <w:rsid w:val="37583495"/>
    <w:rsid w:val="38AB0FC7"/>
    <w:rsid w:val="38D36FB6"/>
    <w:rsid w:val="39A86313"/>
    <w:rsid w:val="39E912AB"/>
    <w:rsid w:val="40072AE7"/>
    <w:rsid w:val="41A618CC"/>
    <w:rsid w:val="422C1AAB"/>
    <w:rsid w:val="498D59B6"/>
    <w:rsid w:val="4A6B74EA"/>
    <w:rsid w:val="4B3F3D7D"/>
    <w:rsid w:val="51B63848"/>
    <w:rsid w:val="51F4227F"/>
    <w:rsid w:val="54C06EA8"/>
    <w:rsid w:val="559F7A5A"/>
    <w:rsid w:val="59003F9A"/>
    <w:rsid w:val="59E40FED"/>
    <w:rsid w:val="5A1A6CEB"/>
    <w:rsid w:val="5DAB4405"/>
    <w:rsid w:val="64920FE4"/>
    <w:rsid w:val="660442D9"/>
    <w:rsid w:val="66333FFA"/>
    <w:rsid w:val="687E00BB"/>
    <w:rsid w:val="6A2E55FD"/>
    <w:rsid w:val="707C1A7D"/>
    <w:rsid w:val="712706EE"/>
    <w:rsid w:val="77134D1C"/>
    <w:rsid w:val="77F656CC"/>
    <w:rsid w:val="79632FA4"/>
    <w:rsid w:val="79D815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trackRevision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620" w:lineRule="exact"/>
      <w:ind w:left="221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0"/>
        <w:numId w:val="2"/>
      </w:numPr>
      <w:spacing w:beforeLines="0" w:beforeAutospacing="0" w:afterLines="0" w:afterAutospacing="0" w:line="620" w:lineRule="exact"/>
      <w:outlineLvl w:val="2"/>
    </w:pPr>
    <w:rPr>
      <w:rFonts w:ascii="Times New Roman" w:hAnsi="Times New Roman" w:eastAsia="楷体_GB231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line="620" w:lineRule="exact"/>
    </w:pPr>
    <w:rPr>
      <w:rFonts w:ascii="Times New Roman" w:hAnsi="Times New Roman"/>
    </w:rPr>
  </w:style>
  <w:style w:type="paragraph" w:styleId="6">
    <w:name w:val="toc 3"/>
    <w:basedOn w:val="1"/>
    <w:next w:val="1"/>
    <w:qFormat/>
    <w:uiPriority w:val="0"/>
    <w:pPr>
      <w:ind w:left="640" w:leftChars="200" w:firstLine="0" w:firstLineChars="0"/>
    </w:pPr>
    <w:rPr>
      <w:rFonts w:ascii="Times New Roman" w:hAnsi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  <w:pPr>
      <w:ind w:firstLine="0" w:firstLineChars="0"/>
    </w:pPr>
    <w:rPr>
      <w:rFonts w:ascii="Times New Roman" w:hAnsi="Times New Roman" w:eastAsia="黑体"/>
    </w:rPr>
  </w:style>
  <w:style w:type="paragraph" w:styleId="10">
    <w:name w:val="toc 2"/>
    <w:basedOn w:val="1"/>
    <w:next w:val="1"/>
    <w:qFormat/>
    <w:uiPriority w:val="0"/>
    <w:pPr>
      <w:ind w:left="420" w:leftChars="200" w:firstLine="0" w:firstLineChars="0"/>
    </w:pPr>
    <w:rPr>
      <w:rFonts w:eastAsia="楷体_GB2312"/>
    </w:r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nz\AppData\Roaming\kingsoft\office6\templates\wps\zh_CN\word&#27169;&#26495;20250814.wpt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word模板20250814.wpt</Template>
  <Pages>6</Pages>
  <Words>1340</Words>
  <Characters>1363</Characters>
  <Lines>0</Lines>
  <Paragraphs>0</Paragraphs>
  <TotalTime>1</TotalTime>
  <ScaleCrop>false</ScaleCrop>
  <LinksUpToDate>false</LinksUpToDate>
  <CharactersWithSpaces>1621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2025-08-14T09:23:00Z</dcterms:created>
  <dc:creator>覃维军</dc:creator>
  <cp:lastModifiedBy>覃维军</cp:lastModifiedBy>
  <dcterms:modified xsi:type="dcterms:W3CDTF">2025-09-30T02:10:13Z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74D318F0256D43B0A08580C0E03B7EEE_13</vt:lpwstr>
  </property>
  <property fmtid="{D5CDD505-2E9C-101B-9397-08002B2CF9AE}" pid="4" name="KSOTemplateDocerSaveRecord">
    <vt:lpwstr>eyJoZGlkIjoiNWEzZDM5Y2Q2YzIwZDRiZTU3ODA4ZGI0OGY3MjdlMDYiLCJ1c2VySWQiOiIxNjgwMDQ1ODQxIn0=</vt:lpwstr>
  </property>
</Properties>
</file>